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000"/>
        <w:gridCol w:w="4394"/>
      </w:tblGrid>
      <w:tr w:rsidR="006730CF" w14:paraId="2F7F4E71" w14:textId="77777777" w:rsidTr="009E1687"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4484092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1F6D4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C72264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730CF" w14:paraId="2C3FCFE1" w14:textId="77777777" w:rsidTr="009E1687">
        <w:trPr>
          <w:trHeight w:val="12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0FF0C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Dst-Nr.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53976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A565C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Dienststelle</w:t>
            </w:r>
          </w:p>
        </w:tc>
      </w:tr>
    </w:tbl>
    <w:p w14:paraId="2716B704" w14:textId="77777777" w:rsidR="006730CF" w:rsidRDefault="006730CF" w:rsidP="006730CF">
      <w:pPr>
        <w:spacing w:line="240" w:lineRule="auto"/>
        <w:rPr>
          <w:rFonts w:cs="Arial"/>
          <w:lang w:val="de-AT"/>
        </w:rPr>
      </w:pPr>
    </w:p>
    <w:p w14:paraId="2D77EAD9" w14:textId="77777777" w:rsidR="006730CF" w:rsidRDefault="006730CF" w:rsidP="006730CF">
      <w:pPr>
        <w:spacing w:line="240" w:lineRule="auto"/>
        <w:rPr>
          <w:rFonts w:cs="Arial"/>
          <w:lang w:val="de-A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000"/>
        <w:gridCol w:w="3685"/>
        <w:gridCol w:w="709"/>
      </w:tblGrid>
      <w:tr w:rsidR="006730CF" w14:paraId="764308A1" w14:textId="77777777" w:rsidTr="009E1687"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C794ADD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9FDCB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</w:p>
        </w:tc>
        <w:bookmarkStart w:id="1" w:name="Name"/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FCA11D0" w14:textId="77777777" w:rsidR="006730CF" w:rsidRDefault="006730CF" w:rsidP="009E1687">
            <w:pPr>
              <w:spacing w:line="240" w:lineRule="auto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eastAsia="MS Mincho" w:hAnsi="MS Mincho" w:cs="Arial" w:hint="eastAsia"/>
                <w:b/>
                <w:noProof/>
                <w:lang w:val="de-AT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cs="Arial"/>
                <w:b/>
                <w:lang w:val="de-AT"/>
              </w:rPr>
              <w:t xml:space="preserve"> </w:t>
            </w:r>
            <w:bookmarkEnd w:id="1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33D3" w14:textId="77777777" w:rsidR="006730CF" w:rsidRDefault="006730CF" w:rsidP="009E1687">
            <w:pPr>
              <w:spacing w:line="240" w:lineRule="auto"/>
              <w:jc w:val="center"/>
              <w:rPr>
                <w:rFonts w:cs="Arial"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ea"/>
                    <w:listEntry w:val="VB"/>
                    <w:listEntry w:val="NÖ SÄG"/>
                  </w:ddList>
                </w:ffData>
              </w:fldChar>
            </w:r>
            <w:bookmarkStart w:id="2" w:name="Dropdown1"/>
            <w:r>
              <w:rPr>
                <w:rFonts w:cs="Arial"/>
                <w:b/>
                <w:lang w:val="de-AT"/>
              </w:rPr>
              <w:instrText xml:space="preserve"> FORMDROPDOWN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cs="Arial"/>
                <w:b/>
                <w:lang w:val="de-AT"/>
              </w:rPr>
              <w:fldChar w:fldCharType="end"/>
            </w:r>
            <w:bookmarkEnd w:id="2"/>
          </w:p>
        </w:tc>
      </w:tr>
      <w:tr w:rsidR="006730CF" w14:paraId="3362E73D" w14:textId="77777777" w:rsidTr="009E1687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F06AC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Pers.Akt.Nr.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FA377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E1CD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Titel, Zu- und Vorname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93995" w14:textId="77777777" w:rsidR="006730CF" w:rsidRDefault="006730CF" w:rsidP="009E1687">
            <w:pPr>
              <w:spacing w:line="240" w:lineRule="auto"/>
              <w:rPr>
                <w:rFonts w:cs="Arial"/>
                <w:lang w:val="de-AT"/>
              </w:rPr>
            </w:pPr>
          </w:p>
        </w:tc>
      </w:tr>
    </w:tbl>
    <w:p w14:paraId="744DEE64" w14:textId="77777777" w:rsidR="006730CF" w:rsidRDefault="006730CF" w:rsidP="006730CF">
      <w:pPr>
        <w:spacing w:line="240" w:lineRule="auto"/>
        <w:rPr>
          <w:rFonts w:cs="Arial"/>
          <w:lang w:val="de-AT"/>
        </w:rPr>
      </w:pPr>
    </w:p>
    <w:p w14:paraId="6CBF6D5C" w14:textId="77777777" w:rsidR="006730CF" w:rsidRDefault="006730CF" w:rsidP="006730CF">
      <w:pPr>
        <w:spacing w:line="240" w:lineRule="auto"/>
        <w:rPr>
          <w:rFonts w:cs="Arial"/>
          <w:lang w:val="de-AT"/>
        </w:rPr>
      </w:pPr>
    </w:p>
    <w:p w14:paraId="2A46E023" w14:textId="77777777" w:rsidR="00C44C21" w:rsidRDefault="00C44C21" w:rsidP="006730CF">
      <w:pPr>
        <w:spacing w:line="240" w:lineRule="auto"/>
        <w:rPr>
          <w:rFonts w:cs="Arial"/>
          <w:lang w:val="de-AT"/>
        </w:rPr>
      </w:pPr>
    </w:p>
    <w:p w14:paraId="4239F490" w14:textId="77777777" w:rsidR="00C44C21" w:rsidRDefault="00C44C21" w:rsidP="006730CF">
      <w:pPr>
        <w:spacing w:line="240" w:lineRule="auto"/>
        <w:rPr>
          <w:rFonts w:cs="Arial"/>
          <w:lang w:val="de-AT"/>
        </w:rPr>
      </w:pPr>
    </w:p>
    <w:p w14:paraId="7778408D" w14:textId="77777777" w:rsidR="00C44C21" w:rsidRDefault="00C44C21" w:rsidP="006730CF">
      <w:pPr>
        <w:ind w:left="-142"/>
        <w:jc w:val="center"/>
        <w:rPr>
          <w:rFonts w:cs="Arial"/>
          <w:lang w:val="de-AT"/>
        </w:rPr>
      </w:pPr>
    </w:p>
    <w:p w14:paraId="7F9E1DFB" w14:textId="17B30279" w:rsidR="006730CF" w:rsidRDefault="006730CF" w:rsidP="006730CF">
      <w:pPr>
        <w:ind w:left="-142"/>
        <w:jc w:val="center"/>
        <w:rPr>
          <w:b/>
          <w:sz w:val="32"/>
          <w:szCs w:val="32"/>
          <w:lang w:eastAsia="de-AT"/>
        </w:rPr>
      </w:pPr>
      <w:r>
        <w:rPr>
          <w:b/>
          <w:sz w:val="32"/>
          <w:szCs w:val="32"/>
          <w:lang w:eastAsia="de-AT"/>
        </w:rPr>
        <w:t>An</w:t>
      </w:r>
      <w:r w:rsidR="00C44C21">
        <w:rPr>
          <w:b/>
          <w:sz w:val="32"/>
          <w:szCs w:val="32"/>
          <w:lang w:eastAsia="de-AT"/>
        </w:rPr>
        <w:t>trag</w:t>
      </w:r>
    </w:p>
    <w:p w14:paraId="6FF1123A" w14:textId="308A184A" w:rsidR="006730CF" w:rsidRDefault="00C44C21" w:rsidP="006730CF">
      <w:pPr>
        <w:ind w:left="-142"/>
        <w:jc w:val="center"/>
        <w:rPr>
          <w:b/>
          <w:lang w:eastAsia="de-AT"/>
        </w:rPr>
      </w:pPr>
      <w:r>
        <w:rPr>
          <w:b/>
          <w:lang w:eastAsia="de-AT"/>
        </w:rPr>
        <w:t>auf</w:t>
      </w:r>
      <w:r w:rsidR="006730CF">
        <w:rPr>
          <w:b/>
          <w:lang w:eastAsia="de-AT"/>
        </w:rPr>
        <w:t xml:space="preserve"> Ausstellung eines Mitarbeiterausweises</w:t>
      </w:r>
    </w:p>
    <w:p w14:paraId="2AB67AFF" w14:textId="77777777" w:rsidR="006730CF" w:rsidRDefault="006730CF" w:rsidP="006730CF">
      <w:pPr>
        <w:ind w:left="-142"/>
        <w:jc w:val="center"/>
        <w:rPr>
          <w:b/>
          <w:lang w:eastAsia="de-AT"/>
        </w:rPr>
      </w:pPr>
    </w:p>
    <w:p w14:paraId="695EDEE3" w14:textId="77777777" w:rsidR="00C44C21" w:rsidRDefault="00C44C21" w:rsidP="006730CF">
      <w:pPr>
        <w:ind w:left="-142"/>
        <w:jc w:val="center"/>
        <w:rPr>
          <w:b/>
          <w:lang w:eastAsia="de-AT"/>
        </w:rPr>
      </w:pPr>
    </w:p>
    <w:p w14:paraId="5AD3CF35" w14:textId="77777777" w:rsidR="00C44C21" w:rsidRDefault="00C44C21" w:rsidP="006730CF">
      <w:pPr>
        <w:ind w:left="-142"/>
        <w:jc w:val="center"/>
        <w:rPr>
          <w:b/>
          <w:lang w:eastAsia="de-AT"/>
        </w:rPr>
      </w:pPr>
    </w:p>
    <w:p w14:paraId="66B4C73D" w14:textId="02EF38B8" w:rsidR="00C44C21" w:rsidRDefault="00C44C21" w:rsidP="00C44C21">
      <w:pPr>
        <w:ind w:left="-142"/>
        <w:jc w:val="both"/>
        <w:rPr>
          <w:bCs/>
          <w:lang w:eastAsia="de-AT"/>
        </w:rPr>
      </w:pPr>
      <w:r>
        <w:rPr>
          <w:bCs/>
          <w:lang w:eastAsia="de-AT"/>
        </w:rPr>
        <w:t xml:space="preserve">Hiermit </w:t>
      </w:r>
      <w:r w:rsidR="006730CF" w:rsidRPr="006730CF">
        <w:rPr>
          <w:bCs/>
          <w:lang w:eastAsia="de-AT"/>
        </w:rPr>
        <w:t>er</w:t>
      </w:r>
      <w:r w:rsidR="006730CF">
        <w:rPr>
          <w:bCs/>
          <w:lang w:eastAsia="de-AT"/>
        </w:rPr>
        <w:t>suche</w:t>
      </w:r>
      <w:r>
        <w:rPr>
          <w:bCs/>
          <w:lang w:eastAsia="de-AT"/>
        </w:rPr>
        <w:t xml:space="preserve"> ich</w:t>
      </w:r>
      <w:r w:rsidR="006730CF">
        <w:rPr>
          <w:bCs/>
          <w:lang w:eastAsia="de-AT"/>
        </w:rPr>
        <w:t xml:space="preserve"> um Ausstellung eines Mitarbeiter</w:t>
      </w:r>
      <w:r>
        <w:rPr>
          <w:bCs/>
          <w:lang w:eastAsia="de-AT"/>
        </w:rPr>
        <w:t>ausweises. Ein Passfoto zur Verwendung für den Ausweis liegt diesem Antrag bei.</w:t>
      </w:r>
    </w:p>
    <w:p w14:paraId="216E06F3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p w14:paraId="3E55EC4A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p w14:paraId="2D477DB2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p w14:paraId="6D17C18D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p w14:paraId="737AFA67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p w14:paraId="2266C2B4" w14:textId="77777777" w:rsidR="00C44C21" w:rsidRDefault="00C44C21" w:rsidP="00C44C21">
      <w:pPr>
        <w:ind w:left="-142"/>
        <w:jc w:val="both"/>
        <w:rPr>
          <w:bCs/>
          <w:lang w:eastAsia="de-A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866"/>
        <w:gridCol w:w="5528"/>
      </w:tblGrid>
      <w:tr w:rsidR="00C44C21" w14:paraId="3A72EC1B" w14:textId="77777777" w:rsidTr="009E1687">
        <w:trPr>
          <w:trHeight w:val="435"/>
        </w:trPr>
        <w:tc>
          <w:tcPr>
            <w:tcW w:w="29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0E676E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AT"/>
              </w:rPr>
              <w:instrText xml:space="preserve"> FORMTEXT </w:instrText>
            </w:r>
            <w:r>
              <w:rPr>
                <w:rFonts w:cs="Arial"/>
                <w:lang w:val="de-AT"/>
              </w:rPr>
            </w:r>
            <w:r>
              <w:rPr>
                <w:rFonts w:cs="Arial"/>
                <w:lang w:val="de-AT"/>
              </w:rPr>
              <w:fldChar w:fldCharType="separate"/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lang w:val="de-AT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2B4F6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051E95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cs="Arial"/>
                <w:lang w:val="de-AT"/>
              </w:rPr>
              <w:instrText xml:space="preserve"> FORMTEXT </w:instrText>
            </w:r>
            <w:r>
              <w:rPr>
                <w:rFonts w:cs="Arial"/>
                <w:lang w:val="de-AT"/>
              </w:rPr>
            </w:r>
            <w:r>
              <w:rPr>
                <w:rFonts w:cs="Arial"/>
                <w:lang w:val="de-AT"/>
              </w:rPr>
              <w:fldChar w:fldCharType="separate"/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lang w:val="de-AT"/>
              </w:rPr>
              <w:fldChar w:fldCharType="end"/>
            </w:r>
            <w:bookmarkEnd w:id="3"/>
          </w:p>
        </w:tc>
      </w:tr>
      <w:tr w:rsidR="00C44C21" w14:paraId="1A10D3DD" w14:textId="77777777" w:rsidTr="009E1687">
        <w:trPr>
          <w:trHeight w:val="249"/>
        </w:trPr>
        <w:tc>
          <w:tcPr>
            <w:tcW w:w="296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5D8A791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44C3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CD7B393" w14:textId="77777777" w:rsidR="00C44C21" w:rsidRDefault="00C44C21" w:rsidP="009E1687">
            <w:pPr>
              <w:spacing w:line="240" w:lineRule="auto"/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Unterschrift Bedienstete/r</w:t>
            </w:r>
          </w:p>
        </w:tc>
      </w:tr>
    </w:tbl>
    <w:p w14:paraId="7B275762" w14:textId="77777777" w:rsidR="00C44C21" w:rsidRPr="006730CF" w:rsidRDefault="00C44C21" w:rsidP="00C44C21">
      <w:pPr>
        <w:ind w:left="-142"/>
        <w:jc w:val="both"/>
        <w:rPr>
          <w:bCs/>
          <w:lang w:eastAsia="de-AT"/>
        </w:rPr>
      </w:pPr>
    </w:p>
    <w:p w14:paraId="56FC0D35" w14:textId="77777777" w:rsidR="00FB5084" w:rsidRDefault="00796256" w:rsidP="001E2771">
      <w:r>
        <w:rPr>
          <w:noProof/>
          <w:lang w:val="de-AT" w:eastAsia="de-AT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3C47E391" wp14:editId="2CF1F8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52606" cy="1428750"/>
                <wp:effectExtent l="0" t="0" r="0" b="0"/>
                <wp:wrapSquare wrapText="bothSides"/>
                <wp:docPr id="5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8FC0B" id="Zeichenbereich 3" o:spid="_x0000_s1026" editas="canvas" style="position:absolute;margin-left:0;margin-top:0;width:484.45pt;height:112.5pt;z-index:251655168;mso-position-horizontal-relative:page;mso-position-vertical-relative:page" coordsize="61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1zbQfeAAAABQEAAA8AAABkcnMv&#10;ZG93bnJldi54bWxMj1FLwzAUhd+F/YdwB76IS1dd6WrTIYIggg/bFPaYNtemmtyUJt3qv1/ci75c&#10;OJzDOd8tN5M17IiD7xwJWC4SYEiNUx21At73z7c5MB8kKWkcoYAf9LCpZlelLJQ70RaPu9CyWEK+&#10;kAJ0CH3BuW80WukXrkeK3qcbrAxRDi1XgzzFcmt4miQZt7KjuKBlj08am+/daAW8NtnN17IeDzZ/&#10;+9B3K3N4Cft7Ia7n0+MDsIBT+AvDL35Ehyoy1W4k5ZkREB8Jlxu9dZavgdUC0nSVAK9K/p++OgM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Nc20H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25;height:14287;visibility:visible;mso-wrap-style:square">
                  <v:fill o:detectmouseclick="t"/>
                  <v:path o:connecttype="none"/>
                </v:shape>
                <w10:wrap type="square" anchorx="page" anchory="page"/>
              </v:group>
            </w:pict>
          </mc:Fallback>
        </mc:AlternateContent>
      </w:r>
    </w:p>
    <w:p w14:paraId="4B2096D9" w14:textId="7006D1A5" w:rsidR="00E02D24" w:rsidRPr="00C73B6F" w:rsidRDefault="00E02D24" w:rsidP="00C44C21">
      <w:pPr>
        <w:tabs>
          <w:tab w:val="left" w:pos="2175"/>
        </w:tabs>
      </w:pPr>
    </w:p>
    <w:sectPr w:rsidR="00E02D24" w:rsidRPr="00C73B6F" w:rsidSect="00BE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75" w:right="1418" w:bottom="1134" w:left="144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FE98" w14:textId="77777777" w:rsidR="00CE321B" w:rsidRDefault="00CE321B">
      <w:r>
        <w:separator/>
      </w:r>
    </w:p>
  </w:endnote>
  <w:endnote w:type="continuationSeparator" w:id="0">
    <w:p w14:paraId="002DFE23" w14:textId="77777777" w:rsidR="00CE321B" w:rsidRDefault="00CE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368D" w14:textId="77777777" w:rsidR="00C76DBC" w:rsidRDefault="00C76D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906C" w14:textId="77777777" w:rsidR="00FB5084" w:rsidRDefault="00FB5084">
    <w:pPr>
      <w:pStyle w:val="Fuzeile"/>
    </w:pPr>
  </w:p>
  <w:p w14:paraId="23E94CB6" w14:textId="77777777" w:rsidR="007B39F8" w:rsidRPr="00B16583" w:rsidRDefault="007B39F8" w:rsidP="007B39F8">
    <w:pPr>
      <w:pStyle w:val="Adressblockunten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DC54" w14:textId="77777777" w:rsidR="00C76DBC" w:rsidRDefault="00C76D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2148" w14:textId="77777777" w:rsidR="00CE321B" w:rsidRDefault="00CE321B">
      <w:r>
        <w:separator/>
      </w:r>
    </w:p>
  </w:footnote>
  <w:footnote w:type="continuationSeparator" w:id="0">
    <w:p w14:paraId="01B30D4D" w14:textId="77777777" w:rsidR="00CE321B" w:rsidRDefault="00CE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F579" w14:textId="77777777" w:rsidR="00C73B6F" w:rsidRDefault="007D6DF1">
    <w:pPr>
      <w:pStyle w:val="Kopfzeile"/>
    </w:pPr>
    <w:r>
      <w:rPr>
        <w:noProof/>
        <w:lang w:val="de-AT" w:eastAsia="de-AT"/>
      </w:rPr>
      <w:pict w14:anchorId="01F6F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4" o:spid="_x0000_s1036" type="#_x0000_t75" style="position:absolute;margin-left:0;margin-top:0;width:557.55pt;height:481.5pt;z-index:-251651072;mso-position-horizontal:center;mso-position-horizontal-relative:margin;mso-position-vertical:center;mso-position-vertical-relative:margin" o:allowincell="f">
          <v:imagedata r:id="rId1" o:title="LGA_Bla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3E94" w14:textId="77777777" w:rsidR="009F4E17" w:rsidRDefault="00B33623">
    <w:pPr>
      <w:pStyle w:val="Kopfzeile"/>
    </w:pPr>
    <w:r w:rsidRPr="001E4FE3"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7B212D07" wp14:editId="42C94CF2">
          <wp:simplePos x="0" y="0"/>
          <wp:positionH relativeFrom="column">
            <wp:posOffset>4158762</wp:posOffset>
          </wp:positionH>
          <wp:positionV relativeFrom="paragraph">
            <wp:posOffset>0</wp:posOffset>
          </wp:positionV>
          <wp:extent cx="1951200" cy="1008000"/>
          <wp:effectExtent l="0" t="0" r="0" b="1905"/>
          <wp:wrapTight wrapText="bothSides">
            <wp:wrapPolygon edited="0">
              <wp:start x="16664" y="0"/>
              <wp:lineTo x="2531" y="2858"/>
              <wp:lineTo x="1688" y="3267"/>
              <wp:lineTo x="1688" y="6533"/>
              <wp:lineTo x="0" y="8166"/>
              <wp:lineTo x="0" y="12250"/>
              <wp:lineTo x="6117" y="13066"/>
              <wp:lineTo x="0" y="19191"/>
              <wp:lineTo x="0" y="21233"/>
              <wp:lineTo x="6750" y="21233"/>
              <wp:lineTo x="21305" y="21233"/>
              <wp:lineTo x="21305" y="19599"/>
              <wp:lineTo x="19828" y="13066"/>
              <wp:lineTo x="21305" y="11841"/>
              <wp:lineTo x="21305" y="7758"/>
              <wp:lineTo x="18984" y="6533"/>
              <wp:lineTo x="20461" y="4900"/>
              <wp:lineTo x="20250" y="0"/>
              <wp:lineTo x="16664" y="0"/>
            </wp:wrapPolygon>
          </wp:wrapTight>
          <wp:docPr id="1" name="Grafik 1" descr="V:\Holding UK\PR\NÖ LGA\Logo und Vorlagen\Vorlagen Office\NLGA_Logo_2021_4c_mit_Claim_blau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Holding UK\PR\NÖ LGA\Logo und Vorlagen\Vorlagen Office\NLGA_Logo_2021_4c_mit_Claim_blau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DF1">
      <w:rPr>
        <w:noProof/>
        <w:lang w:val="de-AT" w:eastAsia="de-AT"/>
      </w:rPr>
      <w:pict w14:anchorId="3F99C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5" o:spid="_x0000_s1037" type="#_x0000_t75" style="position:absolute;margin-left:0;margin-top:0;width:557.55pt;height:481.5pt;z-index:-251650048;mso-position-horizontal:center;mso-position-horizontal-relative:margin;mso-position-vertical:center;mso-position-vertical-relative:margin" o:allowincell="f">
          <v:imagedata r:id="rId2" o:title="LGA_Bla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43D6" w14:textId="77777777" w:rsidR="00C73B6F" w:rsidRDefault="007D6DF1">
    <w:pPr>
      <w:pStyle w:val="Kopfzeile"/>
    </w:pPr>
    <w:r>
      <w:rPr>
        <w:noProof/>
        <w:lang w:val="de-AT" w:eastAsia="de-AT"/>
      </w:rPr>
      <w:pict w14:anchorId="08FEE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3" o:spid="_x0000_s1035" type="#_x0000_t75" style="position:absolute;margin-left:0;margin-top:0;width:557.55pt;height:481.5pt;z-index:-251652096;mso-position-horizontal:center;mso-position-horizontal-relative:margin;mso-position-vertical:center;mso-position-vertical-relative:margin" o:allowincell="f">
          <v:imagedata r:id="rId1" o:title="LGA_Bla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F"/>
    <w:rsid w:val="000208FC"/>
    <w:rsid w:val="00032A51"/>
    <w:rsid w:val="000770C8"/>
    <w:rsid w:val="000B6896"/>
    <w:rsid w:val="000E45A7"/>
    <w:rsid w:val="000F1878"/>
    <w:rsid w:val="00121DCF"/>
    <w:rsid w:val="001370E4"/>
    <w:rsid w:val="001A3990"/>
    <w:rsid w:val="001C2E92"/>
    <w:rsid w:val="001E2771"/>
    <w:rsid w:val="001E2E16"/>
    <w:rsid w:val="0025212B"/>
    <w:rsid w:val="00290CB9"/>
    <w:rsid w:val="00390F86"/>
    <w:rsid w:val="00400FCD"/>
    <w:rsid w:val="00427F1C"/>
    <w:rsid w:val="00441EC1"/>
    <w:rsid w:val="0044242D"/>
    <w:rsid w:val="00473487"/>
    <w:rsid w:val="00510B73"/>
    <w:rsid w:val="005B1ECA"/>
    <w:rsid w:val="005F0372"/>
    <w:rsid w:val="00622C0D"/>
    <w:rsid w:val="006237B5"/>
    <w:rsid w:val="006730CF"/>
    <w:rsid w:val="006807D0"/>
    <w:rsid w:val="00692D69"/>
    <w:rsid w:val="006D0CC8"/>
    <w:rsid w:val="00710EF7"/>
    <w:rsid w:val="00732FC7"/>
    <w:rsid w:val="0077792D"/>
    <w:rsid w:val="00796256"/>
    <w:rsid w:val="007B39F8"/>
    <w:rsid w:val="007D6DF1"/>
    <w:rsid w:val="00813D09"/>
    <w:rsid w:val="0083355E"/>
    <w:rsid w:val="008E6BD9"/>
    <w:rsid w:val="008E6C62"/>
    <w:rsid w:val="00927B49"/>
    <w:rsid w:val="00936398"/>
    <w:rsid w:val="009A1265"/>
    <w:rsid w:val="009B2E98"/>
    <w:rsid w:val="009C1A59"/>
    <w:rsid w:val="009E5A71"/>
    <w:rsid w:val="009F4E17"/>
    <w:rsid w:val="00A66037"/>
    <w:rsid w:val="00AD5762"/>
    <w:rsid w:val="00AD5770"/>
    <w:rsid w:val="00B16583"/>
    <w:rsid w:val="00B33623"/>
    <w:rsid w:val="00B4773D"/>
    <w:rsid w:val="00B55972"/>
    <w:rsid w:val="00B83992"/>
    <w:rsid w:val="00BE3214"/>
    <w:rsid w:val="00BE7310"/>
    <w:rsid w:val="00BF2D5B"/>
    <w:rsid w:val="00C221A8"/>
    <w:rsid w:val="00C44C21"/>
    <w:rsid w:val="00C64EB4"/>
    <w:rsid w:val="00C73B6F"/>
    <w:rsid w:val="00C76DBC"/>
    <w:rsid w:val="00C802A7"/>
    <w:rsid w:val="00C910DC"/>
    <w:rsid w:val="00CB6EC4"/>
    <w:rsid w:val="00CC09E8"/>
    <w:rsid w:val="00CE321B"/>
    <w:rsid w:val="00CE5556"/>
    <w:rsid w:val="00D42E8C"/>
    <w:rsid w:val="00D8105F"/>
    <w:rsid w:val="00D86FB3"/>
    <w:rsid w:val="00D97660"/>
    <w:rsid w:val="00E02D24"/>
    <w:rsid w:val="00EF2952"/>
    <w:rsid w:val="00F004D4"/>
    <w:rsid w:val="00F74D03"/>
    <w:rsid w:val="00FB5084"/>
    <w:rsid w:val="00FC27A8"/>
    <w:rsid w:val="00FC6D0A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A3FF3"/>
  <w15:docId w15:val="{3F917899-A68E-474C-B174-F750A359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2771"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rsid w:val="005F0372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rsid w:val="005F0372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link w:val="KopfzeileZchn"/>
    <w:rsid w:val="00E02D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02D24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rsid w:val="001E2771"/>
    <w:pPr>
      <w:spacing w:line="300" w:lineRule="exact"/>
    </w:pPr>
  </w:style>
  <w:style w:type="paragraph" w:customStyle="1" w:styleId="InfoBlock">
    <w:name w:val="Info Block"/>
    <w:basedOn w:val="Standard"/>
    <w:rsid w:val="001E2771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rsid w:val="007B39F8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sid w:val="007B39F8"/>
    <w:rPr>
      <w:w w:val="130"/>
    </w:rPr>
  </w:style>
  <w:style w:type="character" w:customStyle="1" w:styleId="KopfzeileZchn">
    <w:name w:val="Kopfzeile Zchn"/>
    <w:link w:val="Kopfzeile"/>
    <w:rsid w:val="005B1ECA"/>
    <w:rPr>
      <w:rFonts w:ascii="Arial" w:hAnsi="Arial"/>
      <w:sz w:val="22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92D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FB5084"/>
    <w:rPr>
      <w:rFonts w:ascii="Arial" w:hAnsi="Arial"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C76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6DB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%20VORST\Vorlagen%20Office\N&#214;%20LGA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NÖ LGA_Standard.dotx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Steger Josef, NÖ Landesgesundheitsagentur</dc:creator>
  <cp:lastModifiedBy>Gierer Nicole, NÖ Landesgesundheitsagentur – Zentralbetriebsrat</cp:lastModifiedBy>
  <cp:revision>2</cp:revision>
  <cp:lastPrinted>2020-05-26T15:04:00Z</cp:lastPrinted>
  <dcterms:created xsi:type="dcterms:W3CDTF">2025-02-03T14:23:00Z</dcterms:created>
  <dcterms:modified xsi:type="dcterms:W3CDTF">2025-02-03T14:23:00Z</dcterms:modified>
</cp:coreProperties>
</file>